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40" w:rsidRDefault="007A67CF" w:rsidP="00800640">
      <w:pPr>
        <w:spacing w:before="240"/>
        <w:jc w:val="both"/>
        <w:rPr>
          <w:rFonts w:ascii="Arial Nova Cond" w:hAnsi="Arial Nova Cond" w:cs="Dubai"/>
          <w:sz w:val="24"/>
          <w:szCs w:val="24"/>
        </w:rPr>
        <w:sectPr w:rsidR="00800640" w:rsidSect="002227EE">
          <w:headerReference w:type="default" r:id="rId8"/>
          <w:footerReference w:type="default" r:id="rId9"/>
          <w:type w:val="continuous"/>
          <w:pgSz w:w="11906" w:h="16838"/>
          <w:pgMar w:top="927" w:right="720" w:bottom="720" w:left="720" w:header="570" w:footer="407" w:gutter="0"/>
          <w:cols w:num="3" w:space="708"/>
          <w:docGrid w:linePitch="360"/>
        </w:sectPr>
      </w:pPr>
      <w:r w:rsidRPr="005F38BF">
        <w:rPr>
          <w:rFonts w:ascii="Arial Nova Cond" w:hAnsi="Arial Nova Cond" w:cs="Dubai"/>
          <w:sz w:val="36"/>
          <w:szCs w:val="36"/>
        </w:rPr>
        <w:t>Material</w:t>
      </w:r>
      <w:r>
        <w:rPr>
          <w:rFonts w:ascii="Arial Nova Cond" w:hAnsi="Arial Nova Cond" w:cs="Dubai"/>
          <w:sz w:val="24"/>
          <w:szCs w:val="24"/>
        </w:rPr>
        <w:t>:</w:t>
      </w:r>
    </w:p>
    <w:p w:rsidR="00460814" w:rsidRPr="00230755" w:rsidRDefault="00460814" w:rsidP="00460814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 w:rsidRPr="00230755">
        <w:rPr>
          <w:rFonts w:ascii="Arial Nova Cond" w:hAnsi="Arial Nova Cond" w:cs="Dubai"/>
          <w:sz w:val="24"/>
          <w:szCs w:val="24"/>
        </w:rPr>
        <w:lastRenderedPageBreak/>
        <w:t xml:space="preserve">Farbkarton in </w:t>
      </w:r>
      <w:r>
        <w:rPr>
          <w:rFonts w:ascii="Arial Nova Cond" w:hAnsi="Arial Nova Cond" w:cs="Dubai"/>
          <w:sz w:val="24"/>
          <w:szCs w:val="24"/>
        </w:rPr>
        <w:t>Zimtbraun in A4</w:t>
      </w:r>
    </w:p>
    <w:p w:rsidR="007A67CF" w:rsidRPr="00460814" w:rsidRDefault="007A67CF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  <w:lang w:val="en-US"/>
        </w:rPr>
      </w:pPr>
      <w:proofErr w:type="spellStart"/>
      <w:r w:rsidRPr="00460814">
        <w:rPr>
          <w:rFonts w:ascii="Arial Nova Cond" w:hAnsi="Arial Nova Cond" w:cs="Dubai"/>
          <w:sz w:val="24"/>
          <w:szCs w:val="24"/>
          <w:lang w:val="en-US"/>
        </w:rPr>
        <w:t>Farbkarton</w:t>
      </w:r>
      <w:proofErr w:type="spellEnd"/>
      <w:r w:rsidRPr="00460814">
        <w:rPr>
          <w:rFonts w:ascii="Arial Nova Cond" w:hAnsi="Arial Nova Cond" w:cs="Dubai"/>
          <w:sz w:val="24"/>
          <w:szCs w:val="24"/>
          <w:lang w:val="en-US"/>
        </w:rPr>
        <w:t xml:space="preserve"> in </w:t>
      </w:r>
      <w:proofErr w:type="spellStart"/>
      <w:r w:rsidR="00460814" w:rsidRPr="00460814">
        <w:rPr>
          <w:rFonts w:ascii="Arial Nova Cond" w:hAnsi="Arial Nova Cond" w:cs="Dubai"/>
          <w:sz w:val="24"/>
          <w:szCs w:val="24"/>
          <w:lang w:val="en-US"/>
        </w:rPr>
        <w:t>Teracotta</w:t>
      </w:r>
      <w:proofErr w:type="spellEnd"/>
      <w:r w:rsidR="00B01FF8" w:rsidRPr="00460814">
        <w:rPr>
          <w:rFonts w:ascii="Arial Nova Cond" w:hAnsi="Arial Nova Cond" w:cs="Dubai"/>
          <w:sz w:val="24"/>
          <w:szCs w:val="24"/>
          <w:lang w:val="en-US"/>
        </w:rPr>
        <w:t xml:space="preserve"> in A4</w:t>
      </w:r>
    </w:p>
    <w:p w:rsidR="007A67CF" w:rsidRDefault="00BC335A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 xml:space="preserve">Stück </w:t>
      </w:r>
      <w:r w:rsidR="00B01FF8">
        <w:rPr>
          <w:rFonts w:ascii="Arial Nova Cond" w:hAnsi="Arial Nova Cond" w:cs="Dubai"/>
          <w:sz w:val="24"/>
          <w:szCs w:val="24"/>
        </w:rPr>
        <w:t xml:space="preserve">Farbkarton in </w:t>
      </w:r>
      <w:r w:rsidR="00460814">
        <w:rPr>
          <w:rFonts w:ascii="Arial Nova Cond" w:hAnsi="Arial Nova Cond" w:cs="Dubai"/>
          <w:sz w:val="24"/>
          <w:szCs w:val="24"/>
        </w:rPr>
        <w:t>Vanille Pur</w:t>
      </w:r>
      <w:r w:rsidR="004658F8">
        <w:rPr>
          <w:rFonts w:ascii="Arial Nova Cond" w:hAnsi="Arial Nova Cond" w:cs="Dubai"/>
          <w:sz w:val="24"/>
          <w:szCs w:val="24"/>
        </w:rPr>
        <w:t xml:space="preserve"> </w:t>
      </w:r>
    </w:p>
    <w:p w:rsidR="0015723D" w:rsidRDefault="00BA0DDF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Bes</w:t>
      </w:r>
      <w:r w:rsidR="00460814">
        <w:rPr>
          <w:rFonts w:ascii="Arial Nova Cond" w:hAnsi="Arial Nova Cond" w:cs="Dubai"/>
          <w:sz w:val="24"/>
          <w:szCs w:val="24"/>
        </w:rPr>
        <w:t>.</w:t>
      </w:r>
      <w:r>
        <w:rPr>
          <w:rFonts w:ascii="Arial Nova Cond" w:hAnsi="Arial Nova Cond" w:cs="Dubai"/>
          <w:sz w:val="24"/>
          <w:szCs w:val="24"/>
        </w:rPr>
        <w:t xml:space="preserve"> </w:t>
      </w:r>
      <w:r w:rsidR="0015723D">
        <w:rPr>
          <w:rFonts w:ascii="Arial Nova Cond" w:hAnsi="Arial Nova Cond" w:cs="Dubai"/>
          <w:sz w:val="24"/>
          <w:szCs w:val="24"/>
        </w:rPr>
        <w:t>Designerpapier</w:t>
      </w:r>
      <w:r w:rsidR="0074440A">
        <w:rPr>
          <w:rFonts w:ascii="Arial Nova Cond" w:hAnsi="Arial Nova Cond" w:cs="Dubai"/>
          <w:sz w:val="24"/>
          <w:szCs w:val="24"/>
        </w:rPr>
        <w:t xml:space="preserve"> </w:t>
      </w:r>
      <w:r w:rsidR="00460814">
        <w:rPr>
          <w:rFonts w:ascii="Arial Nova Cond" w:hAnsi="Arial Nova Cond" w:cs="Dubai"/>
          <w:sz w:val="24"/>
          <w:szCs w:val="24"/>
        </w:rPr>
        <w:t>goldener Herbst</w:t>
      </w:r>
    </w:p>
    <w:p w:rsidR="0015723D" w:rsidRDefault="0015723D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Stempelkissen</w:t>
      </w:r>
      <w:r w:rsidR="00321712">
        <w:rPr>
          <w:rFonts w:ascii="Arial Nova Cond" w:hAnsi="Arial Nova Cond" w:cs="Dubai"/>
          <w:sz w:val="24"/>
          <w:szCs w:val="24"/>
        </w:rPr>
        <w:t xml:space="preserve"> in </w:t>
      </w:r>
      <w:proofErr w:type="spellStart"/>
      <w:r w:rsidR="00460814">
        <w:rPr>
          <w:rFonts w:ascii="Arial Nova Cond" w:hAnsi="Arial Nova Cond" w:cs="Dubai"/>
          <w:sz w:val="24"/>
          <w:szCs w:val="24"/>
        </w:rPr>
        <w:t>Teracotta</w:t>
      </w:r>
      <w:proofErr w:type="spellEnd"/>
      <w:r w:rsidR="00460814">
        <w:rPr>
          <w:rFonts w:ascii="Arial Nova Cond" w:hAnsi="Arial Nova Cond" w:cs="Dubai"/>
          <w:sz w:val="24"/>
          <w:szCs w:val="24"/>
        </w:rPr>
        <w:t xml:space="preserve">, </w:t>
      </w:r>
      <w:proofErr w:type="spellStart"/>
      <w:r w:rsidR="00460814">
        <w:rPr>
          <w:rFonts w:ascii="Arial Nova Cond" w:hAnsi="Arial Nova Cond" w:cs="Dubai"/>
          <w:sz w:val="24"/>
          <w:szCs w:val="24"/>
        </w:rPr>
        <w:t>Zimzbraun</w:t>
      </w:r>
      <w:proofErr w:type="spellEnd"/>
      <w:r w:rsidR="00460814">
        <w:rPr>
          <w:rFonts w:ascii="Arial Nova Cond" w:hAnsi="Arial Nova Cond" w:cs="Dubai"/>
          <w:sz w:val="24"/>
          <w:szCs w:val="24"/>
        </w:rPr>
        <w:br/>
        <w:t>Espresso</w:t>
      </w:r>
    </w:p>
    <w:p w:rsidR="00460814" w:rsidRDefault="00460814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proofErr w:type="spellStart"/>
      <w:r>
        <w:rPr>
          <w:rFonts w:ascii="Arial Nova Cond" w:hAnsi="Arial Nova Cond" w:cs="Dubai"/>
          <w:sz w:val="24"/>
          <w:szCs w:val="24"/>
        </w:rPr>
        <w:lastRenderedPageBreak/>
        <w:t>Schimmerfarbe</w:t>
      </w:r>
      <w:proofErr w:type="spellEnd"/>
      <w:r>
        <w:rPr>
          <w:rFonts w:ascii="Arial Nova Cond" w:hAnsi="Arial Nova Cond" w:cs="Dubai"/>
          <w:sz w:val="24"/>
          <w:szCs w:val="24"/>
        </w:rPr>
        <w:t xml:space="preserve"> CHAMPAGNER</w:t>
      </w:r>
    </w:p>
    <w:p w:rsidR="007A67CF" w:rsidRPr="00230755" w:rsidRDefault="007A67CF" w:rsidP="0095549C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 w:rsidRPr="00230755">
        <w:rPr>
          <w:rFonts w:ascii="Arial Nova Cond" w:hAnsi="Arial Nova Cond" w:cs="Dubai"/>
          <w:sz w:val="24"/>
          <w:szCs w:val="24"/>
        </w:rPr>
        <w:t xml:space="preserve">Stempelset </w:t>
      </w:r>
      <w:r w:rsidR="00460814">
        <w:rPr>
          <w:rFonts w:ascii="Arial Nova Cond" w:hAnsi="Arial Nova Cond" w:cs="Dubai"/>
          <w:caps/>
          <w:sz w:val="24"/>
          <w:szCs w:val="24"/>
        </w:rPr>
        <w:t>Schöner herbst</w:t>
      </w:r>
    </w:p>
    <w:p w:rsidR="00B708F8" w:rsidRPr="006258A9" w:rsidRDefault="00CA3318" w:rsidP="00F656F1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Stanzform</w:t>
      </w:r>
      <w:r w:rsidR="005E0B49">
        <w:rPr>
          <w:rFonts w:ascii="Arial Nova Cond" w:hAnsi="Arial Nova Cond" w:cs="Dubai"/>
          <w:sz w:val="24"/>
          <w:szCs w:val="24"/>
        </w:rPr>
        <w:t>en</w:t>
      </w:r>
      <w:r w:rsidR="00170F03">
        <w:rPr>
          <w:rFonts w:ascii="Arial Nova Cond" w:hAnsi="Arial Nova Cond" w:cs="Dubai"/>
          <w:sz w:val="24"/>
          <w:szCs w:val="24"/>
        </w:rPr>
        <w:t xml:space="preserve"> </w:t>
      </w:r>
      <w:r w:rsidR="00460814">
        <w:rPr>
          <w:rFonts w:ascii="Arial Nova Cond" w:hAnsi="Arial Nova Cond" w:cs="Dubai"/>
          <w:caps/>
          <w:sz w:val="24"/>
          <w:szCs w:val="24"/>
        </w:rPr>
        <w:t>bestickte Blätter</w:t>
      </w:r>
    </w:p>
    <w:p w:rsidR="00170F03" w:rsidRDefault="00170F03" w:rsidP="00CA2367">
      <w:pPr>
        <w:spacing w:after="0"/>
        <w:jc w:val="both"/>
        <w:rPr>
          <w:rFonts w:ascii="Arial Nova Cond" w:hAnsi="Arial Nova Cond" w:cs="Dubai"/>
          <w:sz w:val="24"/>
          <w:szCs w:val="24"/>
        </w:rPr>
      </w:pPr>
    </w:p>
    <w:p w:rsidR="00460814" w:rsidRPr="00CA2367" w:rsidRDefault="00460814" w:rsidP="00CA2367">
      <w:pPr>
        <w:spacing w:after="0"/>
        <w:jc w:val="both"/>
        <w:rPr>
          <w:rFonts w:ascii="Arial Nova Cond" w:hAnsi="Arial Nova Cond" w:cs="Dubai"/>
          <w:sz w:val="24"/>
          <w:szCs w:val="24"/>
        </w:rPr>
        <w:sectPr w:rsidR="00460814" w:rsidRPr="00CA2367" w:rsidSect="00BA0DDF">
          <w:headerReference w:type="default" r:id="rId10"/>
          <w:footerReference w:type="default" r:id="rId11"/>
          <w:type w:val="continuous"/>
          <w:pgSz w:w="11906" w:h="16838"/>
          <w:pgMar w:top="2127" w:right="720" w:bottom="720" w:left="720" w:header="570" w:footer="407" w:gutter="0"/>
          <w:cols w:num="2" w:space="848"/>
          <w:docGrid w:linePitch="360"/>
        </w:sectPr>
      </w:pPr>
    </w:p>
    <w:p w:rsidR="00156069" w:rsidRPr="00780ED8" w:rsidRDefault="00156069" w:rsidP="00DA2B9D">
      <w:pPr>
        <w:jc w:val="both"/>
        <w:rPr>
          <w:rFonts w:ascii="Arial Nova Cond" w:hAnsi="Arial Nova Cond" w:cs="Dubai"/>
          <w:sz w:val="16"/>
          <w:szCs w:val="16"/>
        </w:rPr>
        <w:sectPr w:rsidR="00156069" w:rsidRPr="00780ED8" w:rsidSect="00800640">
          <w:type w:val="continuous"/>
          <w:pgSz w:w="11906" w:h="16838"/>
          <w:pgMar w:top="927" w:right="720" w:bottom="720" w:left="720" w:header="570" w:footer="407" w:gutter="0"/>
          <w:cols w:space="708"/>
          <w:docGrid w:linePitch="360"/>
        </w:sectPr>
      </w:pPr>
    </w:p>
    <w:p w:rsidR="00DA2E02" w:rsidRDefault="00716D36" w:rsidP="009E7C81">
      <w:pPr>
        <w:spacing w:before="360"/>
        <w:jc w:val="both"/>
        <w:rPr>
          <w:rFonts w:ascii="Arial Nova Cond" w:hAnsi="Arial Nova Cond" w:cs="Dubai"/>
          <w:sz w:val="36"/>
          <w:szCs w:val="36"/>
        </w:rPr>
      </w:pPr>
      <w:r>
        <w:rPr>
          <w:rFonts w:ascii="Arial Nova Cond" w:hAnsi="Arial Nova Cond" w:cs="Dubai"/>
          <w:noProof/>
          <w:sz w:val="36"/>
          <w:szCs w:val="36"/>
        </w:rPr>
        <w:lastRenderedPageBreak/>
        <w:drawing>
          <wp:inline distT="0" distB="0" distL="0" distR="0">
            <wp:extent cx="2876550" cy="2511228"/>
            <wp:effectExtent l="19050" t="0" r="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1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AC5">
        <w:rPr>
          <w:rFonts w:ascii="Arial Nova Cond" w:hAnsi="Arial Nova Cond" w:cs="Dubai"/>
          <w:sz w:val="36"/>
          <w:szCs w:val="36"/>
        </w:rPr>
        <w:br w:type="column"/>
      </w:r>
      <w:r w:rsidR="00DA2E02">
        <w:rPr>
          <w:rFonts w:ascii="Arial Nova Cond" w:hAnsi="Arial Nova Cond" w:cs="Dubai"/>
          <w:sz w:val="36"/>
          <w:szCs w:val="36"/>
        </w:rPr>
        <w:lastRenderedPageBreak/>
        <w:t>Basismaterial:</w:t>
      </w:r>
    </w:p>
    <w:p w:rsidR="0015723D" w:rsidRPr="00DA2E02" w:rsidRDefault="0015723D" w:rsidP="00DA2E02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Mehrzweckf</w:t>
      </w:r>
      <w:r w:rsidR="00800640">
        <w:rPr>
          <w:rFonts w:ascii="Arial Nova Cond" w:hAnsi="Arial Nova Cond" w:cs="Dubai"/>
          <w:sz w:val="24"/>
          <w:szCs w:val="24"/>
        </w:rPr>
        <w:t>lüssigkleber</w:t>
      </w:r>
    </w:p>
    <w:p w:rsidR="00D1212E" w:rsidRDefault="00460814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Flink &amp; Fest</w:t>
      </w:r>
    </w:p>
    <w:p w:rsidR="0015723D" w:rsidRDefault="0015723D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Falzbein</w:t>
      </w:r>
    </w:p>
    <w:p w:rsidR="00460814" w:rsidRDefault="00460814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Finger Schwämmchen</w:t>
      </w:r>
    </w:p>
    <w:p w:rsidR="004359B5" w:rsidRDefault="00A40648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Papiers</w:t>
      </w:r>
      <w:r w:rsidR="004359B5">
        <w:rPr>
          <w:rFonts w:ascii="Arial Nova Cond" w:hAnsi="Arial Nova Cond" w:cs="Dubai"/>
          <w:sz w:val="24"/>
          <w:szCs w:val="24"/>
        </w:rPr>
        <w:t>chere</w:t>
      </w:r>
    </w:p>
    <w:p w:rsidR="00665C77" w:rsidRDefault="00665C77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Reinigungsprofi</w:t>
      </w:r>
    </w:p>
    <w:p w:rsidR="0015723D" w:rsidRDefault="00D1212E" w:rsidP="00800640">
      <w:pPr>
        <w:pStyle w:val="Listenabsatz"/>
        <w:numPr>
          <w:ilvl w:val="0"/>
          <w:numId w:val="5"/>
        </w:numPr>
        <w:spacing w:after="0"/>
        <w:ind w:left="284" w:hanging="284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Reinigungsprofi</w:t>
      </w:r>
    </w:p>
    <w:p w:rsidR="0005437B" w:rsidRPr="004359B5" w:rsidRDefault="00800640" w:rsidP="004359B5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 xml:space="preserve">Papierschneider </w:t>
      </w:r>
    </w:p>
    <w:p w:rsidR="0005437B" w:rsidRDefault="0005437B" w:rsidP="00800640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Stanz- und Prägemaschine</w:t>
      </w:r>
    </w:p>
    <w:p w:rsidR="00460814" w:rsidRDefault="00460814" w:rsidP="00800640">
      <w:pPr>
        <w:pStyle w:val="Listenabsatz"/>
        <w:numPr>
          <w:ilvl w:val="0"/>
          <w:numId w:val="5"/>
        </w:numPr>
        <w:spacing w:after="0"/>
        <w:ind w:left="284" w:hanging="284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>Acrylblöcke B und H</w:t>
      </w:r>
    </w:p>
    <w:p w:rsidR="004E0F98" w:rsidRDefault="004E0F98" w:rsidP="007A67CF">
      <w:pPr>
        <w:spacing w:before="480"/>
        <w:jc w:val="both"/>
        <w:rPr>
          <w:rFonts w:ascii="Arial Nova Cond" w:hAnsi="Arial Nova Cond" w:cs="Dubai"/>
          <w:sz w:val="36"/>
          <w:szCs w:val="36"/>
        </w:rPr>
        <w:sectPr w:rsidR="004E0F98" w:rsidSect="00CA2367">
          <w:type w:val="continuous"/>
          <w:pgSz w:w="11906" w:h="16838"/>
          <w:pgMar w:top="927" w:right="720" w:bottom="720" w:left="720" w:header="570" w:footer="407" w:gutter="0"/>
          <w:cols w:num="2" w:space="709"/>
          <w:docGrid w:linePitch="360"/>
        </w:sectPr>
      </w:pPr>
    </w:p>
    <w:p w:rsidR="009F4499" w:rsidRDefault="00E04EE3" w:rsidP="00D1212E">
      <w:pPr>
        <w:spacing w:before="120"/>
        <w:jc w:val="both"/>
        <w:rPr>
          <w:rFonts w:ascii="Arial Nova Cond" w:hAnsi="Arial Nova Cond" w:cs="Dubai"/>
          <w:sz w:val="36"/>
          <w:szCs w:val="36"/>
        </w:rPr>
      </w:pPr>
      <w:r w:rsidRPr="00EF31EE">
        <w:rPr>
          <w:rFonts w:ascii="Arial Nova Cond" w:hAnsi="Arial Nova Cond" w:cs="Dubai"/>
          <w:sz w:val="16"/>
          <w:szCs w:val="16"/>
        </w:rPr>
        <w:lastRenderedPageBreak/>
        <w:br w:type="textWrapping" w:clear="all"/>
      </w:r>
    </w:p>
    <w:p w:rsidR="007A67CF" w:rsidRDefault="007A67CF" w:rsidP="00D1212E">
      <w:pPr>
        <w:spacing w:before="120"/>
        <w:jc w:val="both"/>
        <w:rPr>
          <w:rFonts w:ascii="Arial Nova Cond" w:hAnsi="Arial Nova Cond" w:cs="Dubai"/>
          <w:sz w:val="36"/>
          <w:szCs w:val="36"/>
        </w:rPr>
      </w:pPr>
      <w:r w:rsidRPr="00881A28">
        <w:rPr>
          <w:rFonts w:ascii="Arial Nova Cond" w:hAnsi="Arial Nova Cond" w:cs="Dubai"/>
          <w:sz w:val="36"/>
          <w:szCs w:val="36"/>
        </w:rPr>
        <w:t>Anleitung:</w:t>
      </w:r>
    </w:p>
    <w:p w:rsidR="009F4499" w:rsidRDefault="00B31798" w:rsidP="007A67CF">
      <w:pPr>
        <w:spacing w:after="0"/>
        <w:jc w:val="both"/>
        <w:rPr>
          <w:rFonts w:ascii="Arial Nova Cond" w:hAnsi="Arial Nova Cond" w:cs="Dubai"/>
          <w:sz w:val="24"/>
          <w:szCs w:val="24"/>
        </w:rPr>
      </w:pPr>
      <w:r w:rsidRPr="00DF0279">
        <w:rPr>
          <w:rFonts w:ascii="Arial Nova Cond" w:hAnsi="Arial Nova Cond" w:cs="Dubai"/>
          <w:sz w:val="24"/>
          <w:szCs w:val="24"/>
        </w:rPr>
        <w:t>Grundkarte</w:t>
      </w:r>
      <w:r>
        <w:rPr>
          <w:rFonts w:ascii="Arial Nova Cond" w:hAnsi="Arial Nova Cond" w:cs="Dubai"/>
          <w:sz w:val="24"/>
          <w:szCs w:val="24"/>
        </w:rPr>
        <w:t xml:space="preserve"> Farbkarton Zimtbraun ist 10,5 cm x 29,7 cm und wird mittig gefalzt bei 14,8. Parallel zur </w:t>
      </w:r>
      <w:r w:rsidR="008224F2">
        <w:rPr>
          <w:rFonts w:ascii="Arial Nova Cond" w:hAnsi="Arial Nova Cond" w:cs="Dubai"/>
          <w:sz w:val="24"/>
          <w:szCs w:val="24"/>
        </w:rPr>
        <w:t xml:space="preserve">Falzlinie messen wir 2 cm Abstand mittig. Wir schneiden bei 4,75 cm und 5,75 cm ein bis zu den 2 cm. Das ist die Pop </w:t>
      </w:r>
      <w:proofErr w:type="spellStart"/>
      <w:r w:rsidR="008224F2">
        <w:rPr>
          <w:rFonts w:ascii="Arial Nova Cond" w:hAnsi="Arial Nova Cond" w:cs="Dubai"/>
          <w:sz w:val="24"/>
          <w:szCs w:val="24"/>
        </w:rPr>
        <w:t>Up</w:t>
      </w:r>
      <w:proofErr w:type="spellEnd"/>
      <w:r w:rsidR="008224F2">
        <w:rPr>
          <w:rFonts w:ascii="Arial Nova Cond" w:hAnsi="Arial Nova Cond" w:cs="Dubai"/>
          <w:sz w:val="24"/>
          <w:szCs w:val="24"/>
        </w:rPr>
        <w:t xml:space="preserve"> „Treppe“ auf die innen das Blatt geklebt wird.</w:t>
      </w:r>
    </w:p>
    <w:p w:rsidR="007E7F00" w:rsidRDefault="009F4499" w:rsidP="007A67CF">
      <w:pPr>
        <w:spacing w:after="0"/>
        <w:jc w:val="both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 xml:space="preserve">Der Farbkarton in </w:t>
      </w:r>
      <w:proofErr w:type="spellStart"/>
      <w:r>
        <w:rPr>
          <w:rFonts w:ascii="Arial Nova Cond" w:hAnsi="Arial Nova Cond" w:cs="Dubai"/>
          <w:sz w:val="24"/>
          <w:szCs w:val="24"/>
        </w:rPr>
        <w:t>Terracotta</w:t>
      </w:r>
      <w:proofErr w:type="spellEnd"/>
      <w:r>
        <w:rPr>
          <w:rFonts w:ascii="Arial Nova Cond" w:hAnsi="Arial Nova Cond" w:cs="Dubai"/>
          <w:sz w:val="24"/>
          <w:szCs w:val="24"/>
        </w:rPr>
        <w:t xml:space="preserve"> ist außen 14,8 x 7 cm und innen 12 x 9,5 cm. Das DSP ist </w:t>
      </w:r>
      <w:r>
        <w:rPr>
          <w:rFonts w:ascii="Arial Nova Cond" w:hAnsi="Arial Nova Cond" w:cs="Dubai"/>
          <w:sz w:val="24"/>
          <w:szCs w:val="24"/>
        </w:rPr>
        <w:br/>
        <w:t>14,8 x 6,4cm (= 2,5 Inch). Das Vanille Pur ist 11,5 x 9cm groß.</w:t>
      </w:r>
      <w:r w:rsidR="008224F2">
        <w:rPr>
          <w:rFonts w:ascii="Arial Nova Cond" w:hAnsi="Arial Nova Cond" w:cs="Dubai"/>
          <w:sz w:val="24"/>
          <w:szCs w:val="24"/>
        </w:rPr>
        <w:t xml:space="preserve"> </w:t>
      </w:r>
      <w:r>
        <w:rPr>
          <w:rFonts w:ascii="Arial Nova Cond" w:hAnsi="Arial Nova Cond" w:cs="Dubai"/>
          <w:sz w:val="24"/>
          <w:szCs w:val="24"/>
        </w:rPr>
        <w:t>Wo Du klebst und stempelst kannst Du im Video sehen.</w:t>
      </w:r>
      <w:r w:rsidR="00B31798">
        <w:rPr>
          <w:rFonts w:ascii="Arial Nova Cond" w:hAnsi="Arial Nova Cond" w:cs="Dubai"/>
          <w:sz w:val="24"/>
          <w:szCs w:val="24"/>
        </w:rPr>
        <w:t xml:space="preserve"> </w:t>
      </w:r>
    </w:p>
    <w:p w:rsidR="002B756B" w:rsidRDefault="002B756B" w:rsidP="007A67CF">
      <w:pPr>
        <w:spacing w:after="0"/>
        <w:jc w:val="both"/>
        <w:rPr>
          <w:rFonts w:ascii="Arial Nova Cond" w:hAnsi="Arial Nova Cond" w:cs="Dubai"/>
          <w:sz w:val="24"/>
          <w:szCs w:val="24"/>
        </w:rPr>
      </w:pPr>
    </w:p>
    <w:p w:rsidR="00B31798" w:rsidRDefault="00B31798" w:rsidP="007A67CF">
      <w:pPr>
        <w:spacing w:after="0"/>
        <w:jc w:val="both"/>
        <w:rPr>
          <w:rFonts w:ascii="Arial Nova Cond" w:hAnsi="Arial Nova Cond" w:cs="Dubai"/>
          <w:sz w:val="24"/>
          <w:szCs w:val="24"/>
        </w:rPr>
        <w:sectPr w:rsidR="00B31798" w:rsidSect="00BE039F">
          <w:type w:val="continuous"/>
          <w:pgSz w:w="11906" w:h="16838"/>
          <w:pgMar w:top="2127" w:right="720" w:bottom="720" w:left="720" w:header="570" w:footer="556" w:gutter="0"/>
          <w:cols w:space="708"/>
          <w:docGrid w:linePitch="360"/>
        </w:sectPr>
      </w:pPr>
    </w:p>
    <w:p w:rsidR="00677BF3" w:rsidRPr="003550A9" w:rsidRDefault="00460814" w:rsidP="0039337C">
      <w:pPr>
        <w:spacing w:after="120"/>
        <w:jc w:val="center"/>
        <w:rPr>
          <w:rFonts w:ascii="Arial Nova Cond" w:hAnsi="Arial Nova Cond" w:cs="Dubai"/>
          <w:sz w:val="24"/>
          <w:szCs w:val="24"/>
        </w:rPr>
      </w:pPr>
      <w:hyperlink r:id="rId13" w:history="1">
        <w:r w:rsidR="002B756B" w:rsidRPr="00460814">
          <w:rPr>
            <w:rStyle w:val="Hyperlink"/>
            <w:rFonts w:ascii="Arial Nova Cond" w:hAnsi="Arial Nova Cond" w:cs="Dubai"/>
            <w:sz w:val="24"/>
            <w:szCs w:val="24"/>
          </w:rPr>
          <w:t>Hier findest du das Anleitungsvideo</w:t>
        </w:r>
      </w:hyperlink>
    </w:p>
    <w:p w:rsidR="004048A9" w:rsidRDefault="004048A9" w:rsidP="005E24CF">
      <w:pPr>
        <w:spacing w:after="0"/>
        <w:jc w:val="center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noProof/>
          <w:sz w:val="24"/>
          <w:szCs w:val="24"/>
        </w:rPr>
        <w:drawing>
          <wp:inline distT="0" distB="0" distL="0" distR="0">
            <wp:extent cx="609600" cy="428625"/>
            <wp:effectExtent l="19050" t="0" r="0" b="0"/>
            <wp:docPr id="28" name="Grafik 2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F2" w:rsidRDefault="000802D3" w:rsidP="0009720F">
      <w:pPr>
        <w:spacing w:before="120" w:after="0"/>
        <w:jc w:val="center"/>
        <w:rPr>
          <w:rFonts w:ascii="Arial Nova Cond" w:hAnsi="Arial Nova Cond" w:cs="Dubai"/>
          <w:sz w:val="24"/>
          <w:szCs w:val="24"/>
        </w:rPr>
      </w:pPr>
      <w:r>
        <w:rPr>
          <w:rFonts w:ascii="Arial Nova Cond" w:hAnsi="Arial Nova Cond" w:cs="Dubai"/>
          <w:sz w:val="24"/>
          <w:szCs w:val="24"/>
        </w:rPr>
        <w:t xml:space="preserve">Wir wünschen dir viel Spaß beim </w:t>
      </w:r>
      <w:r w:rsidR="0074644E">
        <w:rPr>
          <w:rFonts w:ascii="Arial Nova Cond" w:hAnsi="Arial Nova Cond" w:cs="Dubai"/>
          <w:sz w:val="24"/>
          <w:szCs w:val="24"/>
        </w:rPr>
        <w:t>Basteln mit uns</w:t>
      </w:r>
      <w:r w:rsidR="00C24A1E">
        <w:rPr>
          <w:rFonts w:ascii="Arial Nova Cond" w:hAnsi="Arial Nova Cond" w:cs="Dubai"/>
          <w:sz w:val="24"/>
          <w:szCs w:val="24"/>
        </w:rPr>
        <w:t>!</w:t>
      </w:r>
    </w:p>
    <w:sectPr w:rsidR="00B36CF2" w:rsidSect="00E928E6">
      <w:type w:val="continuous"/>
      <w:pgSz w:w="11906" w:h="16838"/>
      <w:pgMar w:top="927" w:right="720" w:bottom="720" w:left="720" w:header="57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68" w:rsidRDefault="007E7068" w:rsidP="00C717A9">
      <w:pPr>
        <w:spacing w:after="0" w:line="240" w:lineRule="auto"/>
      </w:pPr>
      <w:r>
        <w:separator/>
      </w:r>
    </w:p>
  </w:endnote>
  <w:endnote w:type="continuationSeparator" w:id="0">
    <w:p w:rsidR="007E7068" w:rsidRDefault="007E7068" w:rsidP="00C717A9">
      <w:pPr>
        <w:spacing w:after="0" w:line="240" w:lineRule="auto"/>
      </w:pPr>
      <w:r>
        <w:continuationSeparator/>
      </w:r>
    </w:p>
  </w:endnote>
  <w:endnote w:type="continuationNotice" w:id="1">
    <w:p w:rsidR="007E7068" w:rsidRDefault="007E706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4" w:rsidRDefault="00142E62" w:rsidP="00E928E6">
    <w:pPr>
      <w:pStyle w:val="Fuzeile"/>
      <w:tabs>
        <w:tab w:val="clear" w:pos="4536"/>
        <w:tab w:val="clear" w:pos="9072"/>
        <w:tab w:val="center" w:pos="5245"/>
        <w:tab w:val="right" w:pos="10466"/>
      </w:tabs>
      <w:spacing w:before="240"/>
      <w:rPr>
        <w:noProof/>
      </w:rPr>
    </w:pPr>
    <w:r w:rsidRPr="00142E62">
      <w:rPr>
        <w:noProof/>
        <w:color w:val="000000" w:themeColor="text1"/>
      </w:rPr>
      <w:pict>
        <v:line id="Gerader Verbinder 21" o:spid="_x0000_s6146" style="position:absolute;z-index:251667968;visibility:visible;mso-width-relative:margin;mso-height-relative:margin" from="-89.05pt,2.3pt" to="57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" strokecolor="#388e8a" strokeweight="1.5pt">
          <v:stroke opacity="19789f" joinstyle="miter"/>
        </v:line>
      </w:pict>
    </w:r>
    <w:hyperlink r:id="rId1" w:history="1">
      <w:r w:rsidR="00A9668C" w:rsidRPr="00C42607">
        <w:rPr>
          <w:rStyle w:val="Hyperlink"/>
          <w:color w:val="000000" w:themeColor="text1"/>
          <w:u w:val="none"/>
        </w:rPr>
        <w:t>www.lueftchen.de</w:t>
      </w:r>
    </w:hyperlink>
    <w:r w:rsidR="007A67CF">
      <w:tab/>
    </w:r>
    <w:hyperlink r:id="rId2" w:history="1">
      <w:r w:rsidR="00E928E6" w:rsidRPr="00460814">
        <w:rPr>
          <w:rStyle w:val="Hyperlink"/>
        </w:rPr>
        <w:t>Aus der Videoreihe Lüftchen mit Rath</w:t>
      </w:r>
    </w:hyperlink>
    <w:r w:rsidR="003C4A4B">
      <w:tab/>
    </w:r>
    <w:r w:rsidR="007A67CF">
      <w:t xml:space="preserve">Seite </w:t>
    </w:r>
    <w:r w:rsidRPr="000E530B">
      <w:fldChar w:fldCharType="begin"/>
    </w:r>
    <w:r w:rsidR="007A67CF" w:rsidRPr="000E530B">
      <w:instrText>PAGE  \* Arabic  \* MERGEFORMAT</w:instrText>
    </w:r>
    <w:r w:rsidRPr="000E530B">
      <w:fldChar w:fldCharType="separate"/>
    </w:r>
    <w:r w:rsidR="009F4499">
      <w:rPr>
        <w:noProof/>
      </w:rPr>
      <w:t>1</w:t>
    </w:r>
    <w:r w:rsidRPr="000E530B">
      <w:fldChar w:fldCharType="end"/>
    </w:r>
    <w:r w:rsidR="007A67CF">
      <w:t xml:space="preserve"> von </w:t>
    </w:r>
    <w:fldSimple w:instr="NUMPAGES  \* Arabic  \* MERGEFORMAT">
      <w:r w:rsidR="009F4499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A9" w:rsidRPr="00B01CA6" w:rsidRDefault="00142E62" w:rsidP="00B01CA6">
    <w:pPr>
      <w:pStyle w:val="Fuzeile"/>
      <w:tabs>
        <w:tab w:val="clear" w:pos="4536"/>
        <w:tab w:val="clear" w:pos="9072"/>
        <w:tab w:val="center" w:pos="5245"/>
        <w:tab w:val="right" w:pos="10466"/>
      </w:tabs>
      <w:spacing w:before="240"/>
      <w:rPr>
        <w:noProof/>
      </w:rPr>
    </w:pPr>
    <w:r w:rsidRPr="00142E62">
      <w:rPr>
        <w:noProof/>
        <w:color w:val="000000" w:themeColor="text1"/>
      </w:rPr>
      <w:pict>
        <v:line id="Gerader Verbinder 6" o:spid="_x0000_s6145" style="position:absolute;z-index:251738624;visibility:visible;mso-width-relative:margin;mso-height-relative:margin" from="-89.05pt,2.3pt" to="57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" strokecolor="#388e8a" strokeweight="1.5pt">
          <v:stroke opacity="19789f" joinstyle="miter"/>
        </v:line>
      </w:pict>
    </w:r>
    <w:hyperlink r:id="rId1" w:history="1">
      <w:r w:rsidR="00BA16FF" w:rsidRPr="00C42607">
        <w:rPr>
          <w:rStyle w:val="Hyperlink"/>
          <w:color w:val="000000" w:themeColor="text1"/>
          <w:u w:val="none"/>
        </w:rPr>
        <w:t>www.lueftchen.de</w:t>
      </w:r>
    </w:hyperlink>
    <w:r w:rsidR="00BA16FF">
      <w:tab/>
      <w:t>Aus der Videoreihe Lüftchen mit Rath</w:t>
    </w:r>
    <w:r w:rsidR="00BA16FF">
      <w:tab/>
      <w:t xml:space="preserve">Seite </w:t>
    </w:r>
    <w:r w:rsidRPr="000E530B">
      <w:fldChar w:fldCharType="begin"/>
    </w:r>
    <w:r w:rsidR="00BA16FF" w:rsidRPr="000E530B">
      <w:instrText>PAGE  \* Arabic  \* MERGEFORMAT</w:instrText>
    </w:r>
    <w:r w:rsidRPr="000E530B">
      <w:fldChar w:fldCharType="separate"/>
    </w:r>
    <w:r w:rsidR="00BA16FF">
      <w:t>1</w:t>
    </w:r>
    <w:r w:rsidRPr="000E530B">
      <w:fldChar w:fldCharType="end"/>
    </w:r>
    <w:r w:rsidR="00BA16FF">
      <w:t xml:space="preserve"> von </w:t>
    </w:r>
    <w:fldSimple w:instr="NUMPAGES  \* Arabic  \* MERGEFORMAT">
      <w:r w:rsidR="00BA16FF">
        <w:t>2</w:t>
      </w:r>
    </w:fldSimple>
    <w:r w:rsidR="000E530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68" w:rsidRDefault="007E7068" w:rsidP="00C717A9">
      <w:pPr>
        <w:spacing w:after="0" w:line="240" w:lineRule="auto"/>
      </w:pPr>
      <w:r>
        <w:separator/>
      </w:r>
    </w:p>
  </w:footnote>
  <w:footnote w:type="continuationSeparator" w:id="0">
    <w:p w:rsidR="007E7068" w:rsidRDefault="007E7068" w:rsidP="00C717A9">
      <w:pPr>
        <w:spacing w:after="0" w:line="240" w:lineRule="auto"/>
      </w:pPr>
      <w:r>
        <w:continuationSeparator/>
      </w:r>
    </w:p>
  </w:footnote>
  <w:footnote w:type="continuationNotice" w:id="1">
    <w:p w:rsidR="007E7068" w:rsidRDefault="007E706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9A" w:rsidRDefault="00D41090" w:rsidP="00A9668C">
    <w:pPr>
      <w:pStyle w:val="Kopfzeile"/>
      <w:tabs>
        <w:tab w:val="clear" w:pos="4536"/>
        <w:tab w:val="clear" w:pos="9072"/>
        <w:tab w:val="left" w:pos="8025"/>
      </w:tabs>
      <w:rPr>
        <w:rFonts w:ascii="Arial Nova" w:hAnsi="Arial Nova" w:cs="Dubai"/>
        <w:sz w:val="44"/>
        <w:szCs w:val="44"/>
      </w:rPr>
    </w:pPr>
    <w:r>
      <w:rPr>
        <w:rFonts w:ascii="Arial Nova Cond" w:hAnsi="Arial Nova Cond"/>
        <w:noProof/>
        <w:sz w:val="52"/>
        <w:szCs w:val="52"/>
      </w:rPr>
      <w:drawing>
        <wp:anchor distT="0" distB="0" distL="114300" distR="114300" simplePos="0" relativeHeight="251736576" behindDoc="0" locked="0" layoutInCell="1" allowOverlap="1">
          <wp:simplePos x="0" y="0"/>
          <wp:positionH relativeFrom="column">
            <wp:posOffset>5361940</wp:posOffset>
          </wp:positionH>
          <wp:positionV relativeFrom="paragraph">
            <wp:posOffset>-16486</wp:posOffset>
          </wp:positionV>
          <wp:extent cx="1322107" cy="85661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107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68C">
      <w:rPr>
        <w:rFonts w:ascii="Arial Nova" w:hAnsi="Arial Nova" w:cs="Dubai"/>
        <w:noProof/>
        <w:sz w:val="44"/>
        <w:szCs w:val="44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-66675</wp:posOffset>
          </wp:positionV>
          <wp:extent cx="7919720" cy="906780"/>
          <wp:effectExtent l="0" t="0" r="5080" b="762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alphaModFix amt="0"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saturation sat="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906780"/>
                  </a:xfrm>
                  <a:prstGeom prst="rect">
                    <a:avLst/>
                  </a:prstGeom>
                  <a:solidFill>
                    <a:srgbClr val="388E8A">
                      <a:alpha val="21000"/>
                    </a:srgbClr>
                  </a:solidFill>
                </pic:spPr>
              </pic:pic>
            </a:graphicData>
          </a:graphic>
        </wp:anchor>
      </w:drawing>
    </w:r>
    <w:r w:rsidR="00A5109A" w:rsidRPr="00A5109A">
      <w:rPr>
        <w:rFonts w:ascii="Arial Nova" w:hAnsi="Arial Nova" w:cs="Dubai"/>
        <w:sz w:val="44"/>
        <w:szCs w:val="44"/>
      </w:rPr>
      <w:t xml:space="preserve">Anleitung </w:t>
    </w:r>
  </w:p>
  <w:p w:rsidR="007A67CF" w:rsidRPr="007D580E" w:rsidRDefault="00460814" w:rsidP="002A2D2C">
    <w:pPr>
      <w:pStyle w:val="Kopfzeile"/>
      <w:tabs>
        <w:tab w:val="clear" w:pos="4536"/>
        <w:tab w:val="clear" w:pos="9072"/>
        <w:tab w:val="left" w:pos="6015"/>
      </w:tabs>
      <w:rPr>
        <w:rFonts w:ascii="Arial Nova" w:hAnsi="Arial Nova"/>
        <w:sz w:val="40"/>
        <w:szCs w:val="40"/>
      </w:rPr>
    </w:pPr>
    <w:r>
      <w:rPr>
        <w:rFonts w:ascii="Arial Nova" w:hAnsi="Arial Nova" w:cs="Dubai"/>
        <w:sz w:val="40"/>
        <w:szCs w:val="40"/>
      </w:rPr>
      <w:t xml:space="preserve">Pop </w:t>
    </w:r>
    <w:proofErr w:type="spellStart"/>
    <w:r>
      <w:rPr>
        <w:rFonts w:ascii="Arial Nova" w:hAnsi="Arial Nova" w:cs="Dubai"/>
        <w:sz w:val="40"/>
        <w:szCs w:val="40"/>
      </w:rPr>
      <w:t>Up</w:t>
    </w:r>
    <w:proofErr w:type="spellEnd"/>
    <w:r>
      <w:rPr>
        <w:rFonts w:ascii="Arial Nova" w:hAnsi="Arial Nova" w:cs="Dubai"/>
        <w:sz w:val="40"/>
        <w:szCs w:val="40"/>
      </w:rPr>
      <w:t xml:space="preserve"> Karte mit Kastanienblatt</w:t>
    </w:r>
    <w:r w:rsidR="002A2D2C" w:rsidRPr="007D580E">
      <w:rPr>
        <w:rFonts w:ascii="Arial Nova" w:hAnsi="Arial Nova" w:cs="Dubai"/>
        <w:sz w:val="40"/>
        <w:szCs w:val="40"/>
      </w:rPr>
      <w:tab/>
    </w:r>
  </w:p>
  <w:p w:rsidR="007A67CF" w:rsidRDefault="007A67C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A6" w:rsidRDefault="00B01CA6" w:rsidP="00B01CA6">
    <w:pPr>
      <w:pStyle w:val="Kopfzeile"/>
      <w:tabs>
        <w:tab w:val="clear" w:pos="4536"/>
        <w:tab w:val="clear" w:pos="9072"/>
        <w:tab w:val="left" w:pos="8025"/>
      </w:tabs>
      <w:rPr>
        <w:rFonts w:ascii="Arial Nova" w:hAnsi="Arial Nova" w:cs="Dubai"/>
        <w:sz w:val="44"/>
        <w:szCs w:val="44"/>
      </w:rPr>
    </w:pPr>
    <w:r>
      <w:rPr>
        <w:rFonts w:ascii="Arial Nova Cond" w:hAnsi="Arial Nova Cond"/>
        <w:noProof/>
        <w:sz w:val="52"/>
        <w:szCs w:val="52"/>
      </w:rPr>
      <w:drawing>
        <wp:anchor distT="0" distB="0" distL="114300" distR="114300" simplePos="0" relativeHeight="251741696" behindDoc="0" locked="0" layoutInCell="1" allowOverlap="1">
          <wp:simplePos x="0" y="0"/>
          <wp:positionH relativeFrom="column">
            <wp:posOffset>5361940</wp:posOffset>
          </wp:positionH>
          <wp:positionV relativeFrom="paragraph">
            <wp:posOffset>-16486</wp:posOffset>
          </wp:positionV>
          <wp:extent cx="1322107" cy="856615"/>
          <wp:effectExtent l="0" t="0" r="0" b="0"/>
          <wp:wrapNone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107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" w:hAnsi="Arial Nova" w:cs="Dubai"/>
        <w:noProof/>
        <w:sz w:val="44"/>
        <w:szCs w:val="44"/>
      </w:rPr>
      <w:drawing>
        <wp:anchor distT="0" distB="0" distL="114300" distR="114300" simplePos="0" relativeHeight="251740672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-66675</wp:posOffset>
          </wp:positionV>
          <wp:extent cx="7919720" cy="906780"/>
          <wp:effectExtent l="0" t="0" r="5080" b="762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alphaModFix amt="0"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saturation sat="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906780"/>
                  </a:xfrm>
                  <a:prstGeom prst="rect">
                    <a:avLst/>
                  </a:prstGeom>
                  <a:solidFill>
                    <a:srgbClr val="388E8A">
                      <a:alpha val="21000"/>
                    </a:srgbClr>
                  </a:solidFill>
                </pic:spPr>
              </pic:pic>
            </a:graphicData>
          </a:graphic>
        </wp:anchor>
      </w:drawing>
    </w:r>
    <w:r w:rsidRPr="00A5109A">
      <w:rPr>
        <w:rFonts w:ascii="Arial Nova" w:hAnsi="Arial Nova" w:cs="Dubai"/>
        <w:sz w:val="44"/>
        <w:szCs w:val="44"/>
      </w:rPr>
      <w:t xml:space="preserve">Anleitung </w:t>
    </w:r>
  </w:p>
  <w:p w:rsidR="00B01CA6" w:rsidRPr="007D580E" w:rsidRDefault="00B01CA6" w:rsidP="00B01CA6">
    <w:pPr>
      <w:pStyle w:val="Kopfzeile"/>
      <w:tabs>
        <w:tab w:val="clear" w:pos="4536"/>
        <w:tab w:val="clear" w:pos="9072"/>
        <w:tab w:val="left" w:pos="6015"/>
      </w:tabs>
      <w:rPr>
        <w:rFonts w:ascii="Arial Nova" w:hAnsi="Arial Nova"/>
        <w:sz w:val="40"/>
        <w:szCs w:val="40"/>
      </w:rPr>
    </w:pPr>
    <w:r w:rsidRPr="006C5E45">
      <w:rPr>
        <w:rFonts w:ascii="Arial Nova" w:hAnsi="Arial Nova" w:cs="Dubai"/>
        <w:sz w:val="44"/>
        <w:szCs w:val="44"/>
      </w:rPr>
      <w:t>Schachtel ohne Kleben</w:t>
    </w:r>
    <w:r>
      <w:rPr>
        <w:rFonts w:ascii="Arial Nova" w:hAnsi="Arial Nova" w:cs="Dubai"/>
        <w:sz w:val="44"/>
        <w:szCs w:val="44"/>
      </w:rPr>
      <w:t xml:space="preserve"> </w:t>
    </w:r>
    <w:r w:rsidRPr="001A0537">
      <w:rPr>
        <w:rFonts w:ascii="Arial Nova" w:hAnsi="Arial Nova" w:cs="Dubai"/>
        <w:sz w:val="24"/>
        <w:szCs w:val="24"/>
      </w:rPr>
      <w:t>individuelle Größe berechnen</w:t>
    </w:r>
    <w:r w:rsidRPr="007D580E">
      <w:rPr>
        <w:rFonts w:ascii="Arial Nova" w:hAnsi="Arial Nova" w:cs="Dubai"/>
        <w:sz w:val="40"/>
        <w:szCs w:val="40"/>
      </w:rPr>
      <w:tab/>
    </w:r>
  </w:p>
  <w:p w:rsidR="00B01CA6" w:rsidRDefault="00B01CA6" w:rsidP="00B01CA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E5D"/>
    <w:multiLevelType w:val="hybridMultilevel"/>
    <w:tmpl w:val="B42EED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B6E"/>
    <w:multiLevelType w:val="hybridMultilevel"/>
    <w:tmpl w:val="54466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2D74"/>
    <w:multiLevelType w:val="hybridMultilevel"/>
    <w:tmpl w:val="FA4002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F029E"/>
    <w:multiLevelType w:val="hybridMultilevel"/>
    <w:tmpl w:val="0B8AF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E70C7"/>
    <w:multiLevelType w:val="hybridMultilevel"/>
    <w:tmpl w:val="88209828"/>
    <w:lvl w:ilvl="0" w:tplc="0407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7E2FAD"/>
    <w:rsid w:val="00017B6F"/>
    <w:rsid w:val="000254C9"/>
    <w:rsid w:val="00030164"/>
    <w:rsid w:val="000360DF"/>
    <w:rsid w:val="00040B72"/>
    <w:rsid w:val="000425BE"/>
    <w:rsid w:val="00044516"/>
    <w:rsid w:val="0005437B"/>
    <w:rsid w:val="00057FB5"/>
    <w:rsid w:val="00063391"/>
    <w:rsid w:val="000669C1"/>
    <w:rsid w:val="00066B2D"/>
    <w:rsid w:val="0007002D"/>
    <w:rsid w:val="00071B1C"/>
    <w:rsid w:val="0007268B"/>
    <w:rsid w:val="00073E90"/>
    <w:rsid w:val="00074AEF"/>
    <w:rsid w:val="000765D6"/>
    <w:rsid w:val="000802D3"/>
    <w:rsid w:val="0008038C"/>
    <w:rsid w:val="0008192F"/>
    <w:rsid w:val="000868BE"/>
    <w:rsid w:val="000910CF"/>
    <w:rsid w:val="00093722"/>
    <w:rsid w:val="000968F0"/>
    <w:rsid w:val="0009720F"/>
    <w:rsid w:val="000A45E6"/>
    <w:rsid w:val="000A6DA8"/>
    <w:rsid w:val="000A7920"/>
    <w:rsid w:val="000B1B45"/>
    <w:rsid w:val="000B1CB0"/>
    <w:rsid w:val="000B51BC"/>
    <w:rsid w:val="000C0602"/>
    <w:rsid w:val="000C20F5"/>
    <w:rsid w:val="000C7B6F"/>
    <w:rsid w:val="000D438B"/>
    <w:rsid w:val="000E530B"/>
    <w:rsid w:val="000F01B6"/>
    <w:rsid w:val="000F07BE"/>
    <w:rsid w:val="000F1C48"/>
    <w:rsid w:val="000F226B"/>
    <w:rsid w:val="000F42A3"/>
    <w:rsid w:val="00100C7E"/>
    <w:rsid w:val="00106BCF"/>
    <w:rsid w:val="001133A7"/>
    <w:rsid w:val="00123046"/>
    <w:rsid w:val="00123A2D"/>
    <w:rsid w:val="00127539"/>
    <w:rsid w:val="00130092"/>
    <w:rsid w:val="00131398"/>
    <w:rsid w:val="00137F8E"/>
    <w:rsid w:val="00141227"/>
    <w:rsid w:val="00142E62"/>
    <w:rsid w:val="0014442E"/>
    <w:rsid w:val="00144682"/>
    <w:rsid w:val="00144D8F"/>
    <w:rsid w:val="00146FB9"/>
    <w:rsid w:val="00147658"/>
    <w:rsid w:val="00152855"/>
    <w:rsid w:val="00156069"/>
    <w:rsid w:val="0015723D"/>
    <w:rsid w:val="00160E16"/>
    <w:rsid w:val="00164A6A"/>
    <w:rsid w:val="00164E71"/>
    <w:rsid w:val="00170F03"/>
    <w:rsid w:val="0017603F"/>
    <w:rsid w:val="00186A3E"/>
    <w:rsid w:val="001927E8"/>
    <w:rsid w:val="00194A8A"/>
    <w:rsid w:val="001A0537"/>
    <w:rsid w:val="001A0BF6"/>
    <w:rsid w:val="001A0DEE"/>
    <w:rsid w:val="001A1481"/>
    <w:rsid w:val="001A5D4E"/>
    <w:rsid w:val="001A685E"/>
    <w:rsid w:val="001A7DFF"/>
    <w:rsid w:val="001B5859"/>
    <w:rsid w:val="001C27E9"/>
    <w:rsid w:val="001C6565"/>
    <w:rsid w:val="001E775A"/>
    <w:rsid w:val="001F09D1"/>
    <w:rsid w:val="001F363F"/>
    <w:rsid w:val="001F4E7F"/>
    <w:rsid w:val="0020177E"/>
    <w:rsid w:val="0020494F"/>
    <w:rsid w:val="00204B58"/>
    <w:rsid w:val="00206DED"/>
    <w:rsid w:val="00211480"/>
    <w:rsid w:val="00213160"/>
    <w:rsid w:val="00213725"/>
    <w:rsid w:val="002227EE"/>
    <w:rsid w:val="00223BA5"/>
    <w:rsid w:val="00227EB6"/>
    <w:rsid w:val="00230755"/>
    <w:rsid w:val="00231687"/>
    <w:rsid w:val="0023455B"/>
    <w:rsid w:val="002362B6"/>
    <w:rsid w:val="00241789"/>
    <w:rsid w:val="00243C13"/>
    <w:rsid w:val="00251273"/>
    <w:rsid w:val="00252FE2"/>
    <w:rsid w:val="002567D5"/>
    <w:rsid w:val="00260E21"/>
    <w:rsid w:val="00265D50"/>
    <w:rsid w:val="0027045B"/>
    <w:rsid w:val="002820C7"/>
    <w:rsid w:val="00283CAA"/>
    <w:rsid w:val="002963A2"/>
    <w:rsid w:val="0029692F"/>
    <w:rsid w:val="002A1512"/>
    <w:rsid w:val="002A2D2C"/>
    <w:rsid w:val="002A3AD5"/>
    <w:rsid w:val="002B10C2"/>
    <w:rsid w:val="002B2029"/>
    <w:rsid w:val="002B630A"/>
    <w:rsid w:val="002B756B"/>
    <w:rsid w:val="002C3BD8"/>
    <w:rsid w:val="002C5919"/>
    <w:rsid w:val="002D0549"/>
    <w:rsid w:val="002D2510"/>
    <w:rsid w:val="002D2B20"/>
    <w:rsid w:val="002D30B2"/>
    <w:rsid w:val="002D5721"/>
    <w:rsid w:val="002D7B3C"/>
    <w:rsid w:val="002E2B14"/>
    <w:rsid w:val="002E3DD7"/>
    <w:rsid w:val="002E52C4"/>
    <w:rsid w:val="002E60D2"/>
    <w:rsid w:val="002E7C6A"/>
    <w:rsid w:val="00300C50"/>
    <w:rsid w:val="00307A26"/>
    <w:rsid w:val="00311AD0"/>
    <w:rsid w:val="003174E1"/>
    <w:rsid w:val="00317513"/>
    <w:rsid w:val="00321712"/>
    <w:rsid w:val="00324BE1"/>
    <w:rsid w:val="0032523E"/>
    <w:rsid w:val="003252F8"/>
    <w:rsid w:val="00325ED4"/>
    <w:rsid w:val="003272B7"/>
    <w:rsid w:val="00336576"/>
    <w:rsid w:val="00337DE4"/>
    <w:rsid w:val="003412BC"/>
    <w:rsid w:val="003452B8"/>
    <w:rsid w:val="0034537E"/>
    <w:rsid w:val="00350703"/>
    <w:rsid w:val="00353D97"/>
    <w:rsid w:val="003550A9"/>
    <w:rsid w:val="0036498C"/>
    <w:rsid w:val="003660D1"/>
    <w:rsid w:val="00375FEA"/>
    <w:rsid w:val="00377E3A"/>
    <w:rsid w:val="003807AD"/>
    <w:rsid w:val="00380E4A"/>
    <w:rsid w:val="00381174"/>
    <w:rsid w:val="0038288A"/>
    <w:rsid w:val="00386982"/>
    <w:rsid w:val="00390FB3"/>
    <w:rsid w:val="0039337C"/>
    <w:rsid w:val="00394D74"/>
    <w:rsid w:val="003A35DC"/>
    <w:rsid w:val="003A54B4"/>
    <w:rsid w:val="003A76B9"/>
    <w:rsid w:val="003A7A66"/>
    <w:rsid w:val="003B0111"/>
    <w:rsid w:val="003C0B1C"/>
    <w:rsid w:val="003C1718"/>
    <w:rsid w:val="003C4A4B"/>
    <w:rsid w:val="003C5875"/>
    <w:rsid w:val="003D2C0B"/>
    <w:rsid w:val="003D60E5"/>
    <w:rsid w:val="003D6B76"/>
    <w:rsid w:val="003D7358"/>
    <w:rsid w:val="003E2341"/>
    <w:rsid w:val="003E45F2"/>
    <w:rsid w:val="003E5D7B"/>
    <w:rsid w:val="003E73CB"/>
    <w:rsid w:val="003F0FA2"/>
    <w:rsid w:val="003F3479"/>
    <w:rsid w:val="00402D15"/>
    <w:rsid w:val="004032FB"/>
    <w:rsid w:val="004048A9"/>
    <w:rsid w:val="0040520D"/>
    <w:rsid w:val="0040766E"/>
    <w:rsid w:val="004156A0"/>
    <w:rsid w:val="00417822"/>
    <w:rsid w:val="00430B74"/>
    <w:rsid w:val="004359B5"/>
    <w:rsid w:val="00443954"/>
    <w:rsid w:val="0044677C"/>
    <w:rsid w:val="00450910"/>
    <w:rsid w:val="00451B36"/>
    <w:rsid w:val="004560FB"/>
    <w:rsid w:val="00460814"/>
    <w:rsid w:val="00460C60"/>
    <w:rsid w:val="00463ACE"/>
    <w:rsid w:val="004658F8"/>
    <w:rsid w:val="004822FF"/>
    <w:rsid w:val="0048598A"/>
    <w:rsid w:val="00486130"/>
    <w:rsid w:val="0049549D"/>
    <w:rsid w:val="00495948"/>
    <w:rsid w:val="004960FA"/>
    <w:rsid w:val="00497B77"/>
    <w:rsid w:val="004B4C67"/>
    <w:rsid w:val="004B4D74"/>
    <w:rsid w:val="004B7CA1"/>
    <w:rsid w:val="004C186D"/>
    <w:rsid w:val="004C7550"/>
    <w:rsid w:val="004D28E6"/>
    <w:rsid w:val="004D3A0E"/>
    <w:rsid w:val="004D3E4B"/>
    <w:rsid w:val="004D4F16"/>
    <w:rsid w:val="004D5E7A"/>
    <w:rsid w:val="004E0114"/>
    <w:rsid w:val="004E0F98"/>
    <w:rsid w:val="004E64AD"/>
    <w:rsid w:val="004E667D"/>
    <w:rsid w:val="004F30E1"/>
    <w:rsid w:val="00500844"/>
    <w:rsid w:val="0051205E"/>
    <w:rsid w:val="0051403A"/>
    <w:rsid w:val="0052267C"/>
    <w:rsid w:val="00522D7C"/>
    <w:rsid w:val="00527465"/>
    <w:rsid w:val="0053124D"/>
    <w:rsid w:val="00532AFF"/>
    <w:rsid w:val="005408A0"/>
    <w:rsid w:val="00542843"/>
    <w:rsid w:val="00545824"/>
    <w:rsid w:val="00553ECA"/>
    <w:rsid w:val="00555ED5"/>
    <w:rsid w:val="005571FB"/>
    <w:rsid w:val="00563273"/>
    <w:rsid w:val="00572DC0"/>
    <w:rsid w:val="005731D4"/>
    <w:rsid w:val="00575F6B"/>
    <w:rsid w:val="00580D76"/>
    <w:rsid w:val="0058130F"/>
    <w:rsid w:val="00581905"/>
    <w:rsid w:val="005878DC"/>
    <w:rsid w:val="005946DC"/>
    <w:rsid w:val="00594876"/>
    <w:rsid w:val="005A360A"/>
    <w:rsid w:val="005A3695"/>
    <w:rsid w:val="005C712F"/>
    <w:rsid w:val="005D3400"/>
    <w:rsid w:val="005E0B49"/>
    <w:rsid w:val="005E24CF"/>
    <w:rsid w:val="005E2A0F"/>
    <w:rsid w:val="005E6296"/>
    <w:rsid w:val="005E7512"/>
    <w:rsid w:val="005F21DA"/>
    <w:rsid w:val="005F38BF"/>
    <w:rsid w:val="005F7752"/>
    <w:rsid w:val="006026C5"/>
    <w:rsid w:val="0061533E"/>
    <w:rsid w:val="006258A9"/>
    <w:rsid w:val="00625C11"/>
    <w:rsid w:val="00630C09"/>
    <w:rsid w:val="00631E31"/>
    <w:rsid w:val="00633C8E"/>
    <w:rsid w:val="00647003"/>
    <w:rsid w:val="00656EE2"/>
    <w:rsid w:val="00665C77"/>
    <w:rsid w:val="00667849"/>
    <w:rsid w:val="00677BF3"/>
    <w:rsid w:val="00677DC1"/>
    <w:rsid w:val="00680869"/>
    <w:rsid w:val="00685E85"/>
    <w:rsid w:val="0068790D"/>
    <w:rsid w:val="00687F1F"/>
    <w:rsid w:val="006917FD"/>
    <w:rsid w:val="00691E81"/>
    <w:rsid w:val="006926E9"/>
    <w:rsid w:val="006A62B9"/>
    <w:rsid w:val="006B4A66"/>
    <w:rsid w:val="006C0F7B"/>
    <w:rsid w:val="006C4538"/>
    <w:rsid w:val="006C5E45"/>
    <w:rsid w:val="006C6E06"/>
    <w:rsid w:val="006C7EB5"/>
    <w:rsid w:val="006D0CD1"/>
    <w:rsid w:val="006D3B30"/>
    <w:rsid w:val="006D4A8B"/>
    <w:rsid w:val="006D7447"/>
    <w:rsid w:val="006D7A4E"/>
    <w:rsid w:val="006E189F"/>
    <w:rsid w:val="006E1F2E"/>
    <w:rsid w:val="006E42B5"/>
    <w:rsid w:val="006F2524"/>
    <w:rsid w:val="00701A04"/>
    <w:rsid w:val="007045DE"/>
    <w:rsid w:val="007057C7"/>
    <w:rsid w:val="007108A0"/>
    <w:rsid w:val="0071290E"/>
    <w:rsid w:val="007156EA"/>
    <w:rsid w:val="00716D36"/>
    <w:rsid w:val="007244B0"/>
    <w:rsid w:val="00726DE6"/>
    <w:rsid w:val="00734425"/>
    <w:rsid w:val="00740725"/>
    <w:rsid w:val="00741526"/>
    <w:rsid w:val="00742BDD"/>
    <w:rsid w:val="0074440A"/>
    <w:rsid w:val="0074644E"/>
    <w:rsid w:val="007522E9"/>
    <w:rsid w:val="007525C4"/>
    <w:rsid w:val="00757B3C"/>
    <w:rsid w:val="00763D73"/>
    <w:rsid w:val="007713CE"/>
    <w:rsid w:val="00772643"/>
    <w:rsid w:val="00776F36"/>
    <w:rsid w:val="007800E3"/>
    <w:rsid w:val="00780ED8"/>
    <w:rsid w:val="0078347C"/>
    <w:rsid w:val="00785375"/>
    <w:rsid w:val="007934C8"/>
    <w:rsid w:val="007955EC"/>
    <w:rsid w:val="00796120"/>
    <w:rsid w:val="00796261"/>
    <w:rsid w:val="00796741"/>
    <w:rsid w:val="00796F97"/>
    <w:rsid w:val="007A293A"/>
    <w:rsid w:val="007A2E19"/>
    <w:rsid w:val="007A67CF"/>
    <w:rsid w:val="007B0B56"/>
    <w:rsid w:val="007B6CE2"/>
    <w:rsid w:val="007C3AA7"/>
    <w:rsid w:val="007C5C29"/>
    <w:rsid w:val="007D19B2"/>
    <w:rsid w:val="007D57FF"/>
    <w:rsid w:val="007D580E"/>
    <w:rsid w:val="007E09CC"/>
    <w:rsid w:val="007E2FAD"/>
    <w:rsid w:val="007E3346"/>
    <w:rsid w:val="007E3FED"/>
    <w:rsid w:val="007E45F2"/>
    <w:rsid w:val="007E4A4D"/>
    <w:rsid w:val="007E7068"/>
    <w:rsid w:val="007E7F00"/>
    <w:rsid w:val="00800640"/>
    <w:rsid w:val="008023E6"/>
    <w:rsid w:val="008107A8"/>
    <w:rsid w:val="00813AD1"/>
    <w:rsid w:val="00816438"/>
    <w:rsid w:val="00816F89"/>
    <w:rsid w:val="008224F2"/>
    <w:rsid w:val="008310B0"/>
    <w:rsid w:val="00831B11"/>
    <w:rsid w:val="0085263B"/>
    <w:rsid w:val="00855FC5"/>
    <w:rsid w:val="008616F7"/>
    <w:rsid w:val="008714DD"/>
    <w:rsid w:val="00874813"/>
    <w:rsid w:val="00875428"/>
    <w:rsid w:val="00881A28"/>
    <w:rsid w:val="008842EF"/>
    <w:rsid w:val="00886965"/>
    <w:rsid w:val="00886B1B"/>
    <w:rsid w:val="0089203B"/>
    <w:rsid w:val="008947E0"/>
    <w:rsid w:val="00895CA0"/>
    <w:rsid w:val="008A1135"/>
    <w:rsid w:val="008A3A11"/>
    <w:rsid w:val="008B25D6"/>
    <w:rsid w:val="008C184A"/>
    <w:rsid w:val="008C43CA"/>
    <w:rsid w:val="008C5FF5"/>
    <w:rsid w:val="008D3FD0"/>
    <w:rsid w:val="008D6044"/>
    <w:rsid w:val="008D7048"/>
    <w:rsid w:val="008E5D0D"/>
    <w:rsid w:val="008F1E28"/>
    <w:rsid w:val="008F3AC3"/>
    <w:rsid w:val="008F54CB"/>
    <w:rsid w:val="008F5FB5"/>
    <w:rsid w:val="00900995"/>
    <w:rsid w:val="00903F8E"/>
    <w:rsid w:val="00914697"/>
    <w:rsid w:val="00916022"/>
    <w:rsid w:val="00923970"/>
    <w:rsid w:val="00926DBB"/>
    <w:rsid w:val="00937467"/>
    <w:rsid w:val="0094480D"/>
    <w:rsid w:val="00945149"/>
    <w:rsid w:val="0095549C"/>
    <w:rsid w:val="00955D05"/>
    <w:rsid w:val="009628DF"/>
    <w:rsid w:val="00973CF1"/>
    <w:rsid w:val="0097562B"/>
    <w:rsid w:val="009779D9"/>
    <w:rsid w:val="00980506"/>
    <w:rsid w:val="00982C8F"/>
    <w:rsid w:val="00986166"/>
    <w:rsid w:val="00990EF8"/>
    <w:rsid w:val="009922AB"/>
    <w:rsid w:val="00997E14"/>
    <w:rsid w:val="009B1CC4"/>
    <w:rsid w:val="009B699F"/>
    <w:rsid w:val="009C2978"/>
    <w:rsid w:val="009C31FE"/>
    <w:rsid w:val="009C5C26"/>
    <w:rsid w:val="009D01D2"/>
    <w:rsid w:val="009D0C87"/>
    <w:rsid w:val="009D7B0E"/>
    <w:rsid w:val="009E032A"/>
    <w:rsid w:val="009E1166"/>
    <w:rsid w:val="009E37D5"/>
    <w:rsid w:val="009E7C81"/>
    <w:rsid w:val="009F20B3"/>
    <w:rsid w:val="009F4499"/>
    <w:rsid w:val="00A00B54"/>
    <w:rsid w:val="00A03087"/>
    <w:rsid w:val="00A033C9"/>
    <w:rsid w:val="00A22399"/>
    <w:rsid w:val="00A31DE3"/>
    <w:rsid w:val="00A37716"/>
    <w:rsid w:val="00A40648"/>
    <w:rsid w:val="00A40BC7"/>
    <w:rsid w:val="00A4441E"/>
    <w:rsid w:val="00A5109A"/>
    <w:rsid w:val="00A51437"/>
    <w:rsid w:val="00A6037C"/>
    <w:rsid w:val="00A62718"/>
    <w:rsid w:val="00A70090"/>
    <w:rsid w:val="00A80B3B"/>
    <w:rsid w:val="00A82405"/>
    <w:rsid w:val="00A837D3"/>
    <w:rsid w:val="00A84BF3"/>
    <w:rsid w:val="00A930E7"/>
    <w:rsid w:val="00A93E5D"/>
    <w:rsid w:val="00A9434D"/>
    <w:rsid w:val="00A94619"/>
    <w:rsid w:val="00A9668C"/>
    <w:rsid w:val="00A97449"/>
    <w:rsid w:val="00AB3DD4"/>
    <w:rsid w:val="00AD4CE3"/>
    <w:rsid w:val="00AD50FB"/>
    <w:rsid w:val="00AD51BF"/>
    <w:rsid w:val="00AE1731"/>
    <w:rsid w:val="00AE1C30"/>
    <w:rsid w:val="00AE3096"/>
    <w:rsid w:val="00AE49FD"/>
    <w:rsid w:val="00AF0F4A"/>
    <w:rsid w:val="00AF226B"/>
    <w:rsid w:val="00B01CA6"/>
    <w:rsid w:val="00B01FF8"/>
    <w:rsid w:val="00B02ED7"/>
    <w:rsid w:val="00B04097"/>
    <w:rsid w:val="00B10E9C"/>
    <w:rsid w:val="00B116E0"/>
    <w:rsid w:val="00B23FA8"/>
    <w:rsid w:val="00B275F7"/>
    <w:rsid w:val="00B300C0"/>
    <w:rsid w:val="00B305D8"/>
    <w:rsid w:val="00B31798"/>
    <w:rsid w:val="00B31F52"/>
    <w:rsid w:val="00B335BB"/>
    <w:rsid w:val="00B3540E"/>
    <w:rsid w:val="00B36CF2"/>
    <w:rsid w:val="00B6135B"/>
    <w:rsid w:val="00B6170A"/>
    <w:rsid w:val="00B638A6"/>
    <w:rsid w:val="00B708F8"/>
    <w:rsid w:val="00B72766"/>
    <w:rsid w:val="00B72A26"/>
    <w:rsid w:val="00B73CAC"/>
    <w:rsid w:val="00B7598C"/>
    <w:rsid w:val="00B8184B"/>
    <w:rsid w:val="00B82CE1"/>
    <w:rsid w:val="00B95304"/>
    <w:rsid w:val="00B96EDE"/>
    <w:rsid w:val="00BA0CBC"/>
    <w:rsid w:val="00BA0DDF"/>
    <w:rsid w:val="00BA16FF"/>
    <w:rsid w:val="00BA283A"/>
    <w:rsid w:val="00BA3E8A"/>
    <w:rsid w:val="00BB4C31"/>
    <w:rsid w:val="00BB5993"/>
    <w:rsid w:val="00BB6B2C"/>
    <w:rsid w:val="00BC10F2"/>
    <w:rsid w:val="00BC335A"/>
    <w:rsid w:val="00BC6340"/>
    <w:rsid w:val="00BE039F"/>
    <w:rsid w:val="00BE2D5E"/>
    <w:rsid w:val="00BE3D1E"/>
    <w:rsid w:val="00BE5FF4"/>
    <w:rsid w:val="00BF19EA"/>
    <w:rsid w:val="00BF1FA0"/>
    <w:rsid w:val="00BF59C9"/>
    <w:rsid w:val="00C1070A"/>
    <w:rsid w:val="00C164E2"/>
    <w:rsid w:val="00C24A1E"/>
    <w:rsid w:val="00C4066B"/>
    <w:rsid w:val="00C42607"/>
    <w:rsid w:val="00C511DD"/>
    <w:rsid w:val="00C51264"/>
    <w:rsid w:val="00C52650"/>
    <w:rsid w:val="00C54E06"/>
    <w:rsid w:val="00C54EF1"/>
    <w:rsid w:val="00C55E4A"/>
    <w:rsid w:val="00C717A9"/>
    <w:rsid w:val="00C7419C"/>
    <w:rsid w:val="00C802C8"/>
    <w:rsid w:val="00C81CA0"/>
    <w:rsid w:val="00C8321B"/>
    <w:rsid w:val="00C8707D"/>
    <w:rsid w:val="00C9172C"/>
    <w:rsid w:val="00CA2367"/>
    <w:rsid w:val="00CA3318"/>
    <w:rsid w:val="00CA3529"/>
    <w:rsid w:val="00CA70FC"/>
    <w:rsid w:val="00CB5439"/>
    <w:rsid w:val="00CC3235"/>
    <w:rsid w:val="00CC5569"/>
    <w:rsid w:val="00CC7A22"/>
    <w:rsid w:val="00CD4357"/>
    <w:rsid w:val="00CD6A53"/>
    <w:rsid w:val="00CF09B6"/>
    <w:rsid w:val="00CF100A"/>
    <w:rsid w:val="00CF1FFB"/>
    <w:rsid w:val="00CF3DFE"/>
    <w:rsid w:val="00CF5C3B"/>
    <w:rsid w:val="00CF620B"/>
    <w:rsid w:val="00CF6F22"/>
    <w:rsid w:val="00D01E61"/>
    <w:rsid w:val="00D02134"/>
    <w:rsid w:val="00D02692"/>
    <w:rsid w:val="00D1212E"/>
    <w:rsid w:val="00D2120D"/>
    <w:rsid w:val="00D264EB"/>
    <w:rsid w:val="00D3538C"/>
    <w:rsid w:val="00D41090"/>
    <w:rsid w:val="00D432C8"/>
    <w:rsid w:val="00D573E9"/>
    <w:rsid w:val="00D620EF"/>
    <w:rsid w:val="00D64931"/>
    <w:rsid w:val="00D67744"/>
    <w:rsid w:val="00D71FDA"/>
    <w:rsid w:val="00D7628D"/>
    <w:rsid w:val="00D77EB1"/>
    <w:rsid w:val="00D807FA"/>
    <w:rsid w:val="00D846FE"/>
    <w:rsid w:val="00D865FE"/>
    <w:rsid w:val="00D9508D"/>
    <w:rsid w:val="00DA0D01"/>
    <w:rsid w:val="00DA22D1"/>
    <w:rsid w:val="00DA2B9D"/>
    <w:rsid w:val="00DA2E02"/>
    <w:rsid w:val="00DA542F"/>
    <w:rsid w:val="00DB2C73"/>
    <w:rsid w:val="00DB317F"/>
    <w:rsid w:val="00DB5F93"/>
    <w:rsid w:val="00DB68A7"/>
    <w:rsid w:val="00DB6FDE"/>
    <w:rsid w:val="00DB6FF9"/>
    <w:rsid w:val="00DB7C20"/>
    <w:rsid w:val="00DD19F9"/>
    <w:rsid w:val="00DD481C"/>
    <w:rsid w:val="00DD53CA"/>
    <w:rsid w:val="00DE0403"/>
    <w:rsid w:val="00DE061B"/>
    <w:rsid w:val="00DE1273"/>
    <w:rsid w:val="00DE52AC"/>
    <w:rsid w:val="00DE5B6C"/>
    <w:rsid w:val="00DE683F"/>
    <w:rsid w:val="00DF7C8A"/>
    <w:rsid w:val="00E015C8"/>
    <w:rsid w:val="00E03C9C"/>
    <w:rsid w:val="00E04EE3"/>
    <w:rsid w:val="00E10EE0"/>
    <w:rsid w:val="00E15895"/>
    <w:rsid w:val="00E236CD"/>
    <w:rsid w:val="00E3327B"/>
    <w:rsid w:val="00E40F6B"/>
    <w:rsid w:val="00E44329"/>
    <w:rsid w:val="00E720B9"/>
    <w:rsid w:val="00E730EB"/>
    <w:rsid w:val="00E73997"/>
    <w:rsid w:val="00E750E9"/>
    <w:rsid w:val="00E752CA"/>
    <w:rsid w:val="00E82D50"/>
    <w:rsid w:val="00E83D33"/>
    <w:rsid w:val="00E912C6"/>
    <w:rsid w:val="00E928E6"/>
    <w:rsid w:val="00E947DC"/>
    <w:rsid w:val="00E9708F"/>
    <w:rsid w:val="00EA29C8"/>
    <w:rsid w:val="00EB0C97"/>
    <w:rsid w:val="00EB2AC5"/>
    <w:rsid w:val="00EB3197"/>
    <w:rsid w:val="00EB6462"/>
    <w:rsid w:val="00EC2663"/>
    <w:rsid w:val="00ED2025"/>
    <w:rsid w:val="00ED3BF7"/>
    <w:rsid w:val="00ED7898"/>
    <w:rsid w:val="00EF2C62"/>
    <w:rsid w:val="00EF31EE"/>
    <w:rsid w:val="00F0200F"/>
    <w:rsid w:val="00F02BAF"/>
    <w:rsid w:val="00F13CA8"/>
    <w:rsid w:val="00F144D0"/>
    <w:rsid w:val="00F168B0"/>
    <w:rsid w:val="00F21AA6"/>
    <w:rsid w:val="00F22E6D"/>
    <w:rsid w:val="00F2322E"/>
    <w:rsid w:val="00F32618"/>
    <w:rsid w:val="00F32AF9"/>
    <w:rsid w:val="00F336F0"/>
    <w:rsid w:val="00F34851"/>
    <w:rsid w:val="00F3510A"/>
    <w:rsid w:val="00F37EDF"/>
    <w:rsid w:val="00F42794"/>
    <w:rsid w:val="00F5124A"/>
    <w:rsid w:val="00F5158A"/>
    <w:rsid w:val="00F60A08"/>
    <w:rsid w:val="00F614E2"/>
    <w:rsid w:val="00F62B80"/>
    <w:rsid w:val="00F62DB2"/>
    <w:rsid w:val="00F6424A"/>
    <w:rsid w:val="00F656F1"/>
    <w:rsid w:val="00F701A0"/>
    <w:rsid w:val="00F7135A"/>
    <w:rsid w:val="00F72328"/>
    <w:rsid w:val="00F7430C"/>
    <w:rsid w:val="00F97C95"/>
    <w:rsid w:val="00FA100B"/>
    <w:rsid w:val="00FA1FBC"/>
    <w:rsid w:val="00FA45F2"/>
    <w:rsid w:val="00FA5B1A"/>
    <w:rsid w:val="00FB243F"/>
    <w:rsid w:val="00FB5328"/>
    <w:rsid w:val="00FC2B8D"/>
    <w:rsid w:val="00FC4D60"/>
    <w:rsid w:val="00FC5574"/>
    <w:rsid w:val="00FE2D16"/>
    <w:rsid w:val="00FE45A4"/>
    <w:rsid w:val="00FE7C5D"/>
    <w:rsid w:val="00FE7FE7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F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297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5124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3AC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7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7A9"/>
  </w:style>
  <w:style w:type="paragraph" w:styleId="Fuzeile">
    <w:name w:val="footer"/>
    <w:basedOn w:val="Standard"/>
    <w:link w:val="FuzeileZchn"/>
    <w:uiPriority w:val="99"/>
    <w:unhideWhenUsed/>
    <w:rsid w:val="00C7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7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A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E530B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260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B4C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w4iCpwfIXz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playlist?list=PLuAajxsT5oNA9GDJqfY46u3EqaRQN1shM" TargetMode="External"/><Relationship Id="rId1" Type="http://schemas.openxmlformats.org/officeDocument/2006/relationships/hyperlink" Target="http://www.lueftche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eftche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2E28-F28C-468A-B1F4-E06AEF8A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Anleitung Pop Up Karte.docx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LmR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LmR</dc:title>
  <dc:subject>Vorlage LmR</dc:subject>
  <dc:creator>Anja</dc:creator>
  <cp:keywords>Vorlage</cp:keywords>
  <cp:lastModifiedBy>Anja</cp:lastModifiedBy>
  <cp:revision>5</cp:revision>
  <cp:lastPrinted>2020-10-10T18:58:00Z</cp:lastPrinted>
  <dcterms:created xsi:type="dcterms:W3CDTF">2020-10-14T09:31:00Z</dcterms:created>
  <dcterms:modified xsi:type="dcterms:W3CDTF">2020-10-14T09:49:00Z</dcterms:modified>
</cp:coreProperties>
</file>